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04" w:rsidRPr="00264243" w:rsidRDefault="00264243" w:rsidP="00264243">
      <w:pPr>
        <w:ind w:left="-709"/>
        <w:rPr>
          <w:b/>
          <w:sz w:val="26"/>
          <w:szCs w:val="26"/>
        </w:rPr>
      </w:pPr>
      <w:r w:rsidRPr="00264243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1D2DD1" w:rsidRPr="00264243">
        <w:rPr>
          <w:b/>
          <w:sz w:val="26"/>
          <w:szCs w:val="26"/>
        </w:rPr>
        <w:t>Anmälan</w:t>
      </w:r>
      <w:r w:rsidR="000235DB" w:rsidRPr="00264243">
        <w:rPr>
          <w:b/>
          <w:sz w:val="26"/>
          <w:szCs w:val="26"/>
        </w:rPr>
        <w:t xml:space="preserve"> avser</w:t>
      </w:r>
      <w:r w:rsidR="00AB1B04" w:rsidRPr="00264243">
        <w:rPr>
          <w:b/>
          <w:sz w:val="26"/>
          <w:szCs w:val="26"/>
        </w:rPr>
        <w:tab/>
      </w:r>
      <w:r w:rsidR="00AB1B04" w:rsidRPr="00264243">
        <w:rPr>
          <w:b/>
          <w:sz w:val="26"/>
          <w:szCs w:val="26"/>
        </w:rPr>
        <w:tab/>
      </w:r>
      <w:r w:rsidR="00AB1B04" w:rsidRPr="00264243">
        <w:rPr>
          <w:b/>
          <w:sz w:val="26"/>
          <w:szCs w:val="26"/>
        </w:rPr>
        <w:tab/>
      </w:r>
      <w:r w:rsidR="00AB1B04" w:rsidRPr="00264243">
        <w:rPr>
          <w:b/>
          <w:sz w:val="26"/>
          <w:szCs w:val="26"/>
        </w:rPr>
        <w:tab/>
      </w:r>
      <w:r w:rsidR="00AB1B04" w:rsidRPr="00264243">
        <w:rPr>
          <w:b/>
          <w:sz w:val="26"/>
          <w:szCs w:val="26"/>
        </w:rPr>
        <w:tab/>
      </w:r>
    </w:p>
    <w:p w:rsidR="00AB1B04" w:rsidRPr="002A7369" w:rsidRDefault="00F218CB" w:rsidP="00AB1B04">
      <w:pPr>
        <w:ind w:left="-709"/>
        <w:rPr>
          <w:b/>
          <w:sz w:val="22"/>
          <w:szCs w:val="22"/>
        </w:rPr>
      </w:pPr>
      <w:r w:rsidRPr="009C1719">
        <w:rPr>
          <w:sz w:val="20"/>
          <w:szCs w:val="20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B04" w:rsidRPr="009C1719">
        <w:rPr>
          <w:sz w:val="20"/>
          <w:szCs w:val="20"/>
        </w:rPr>
        <w:instrText xml:space="preserve"> FORMCHECKBOX </w:instrText>
      </w:r>
      <w:r w:rsidRPr="009C1719">
        <w:rPr>
          <w:sz w:val="20"/>
          <w:szCs w:val="20"/>
        </w:rPr>
      </w:r>
      <w:r w:rsidRPr="009C1719">
        <w:rPr>
          <w:sz w:val="20"/>
          <w:szCs w:val="20"/>
        </w:rPr>
        <w:fldChar w:fldCharType="end"/>
      </w:r>
      <w:r w:rsidR="00AB1B04">
        <w:rPr>
          <w:sz w:val="20"/>
          <w:szCs w:val="20"/>
        </w:rPr>
        <w:t xml:space="preserve"> </w:t>
      </w:r>
      <w:r w:rsidR="00AB1B04" w:rsidRPr="002A7369">
        <w:rPr>
          <w:sz w:val="22"/>
          <w:szCs w:val="22"/>
        </w:rPr>
        <w:t xml:space="preserve">ny föreståndare i samband med tillståndsansökan </w:t>
      </w:r>
    </w:p>
    <w:p w:rsidR="00AB1B04" w:rsidRPr="002A7369" w:rsidRDefault="00F218CB" w:rsidP="00AB1B04">
      <w:pPr>
        <w:ind w:left="-709"/>
        <w:rPr>
          <w:sz w:val="22"/>
          <w:szCs w:val="22"/>
        </w:rPr>
      </w:pPr>
      <w:r w:rsidRPr="002A7369">
        <w:rPr>
          <w:sz w:val="20"/>
          <w:szCs w:val="20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B04" w:rsidRPr="002A7369">
        <w:rPr>
          <w:sz w:val="20"/>
          <w:szCs w:val="20"/>
        </w:rPr>
        <w:instrText xml:space="preserve"> FORMCHECKBOX </w:instrText>
      </w:r>
      <w:r w:rsidRPr="002A7369">
        <w:rPr>
          <w:sz w:val="20"/>
          <w:szCs w:val="20"/>
        </w:rPr>
      </w:r>
      <w:r w:rsidRPr="002A7369">
        <w:rPr>
          <w:sz w:val="20"/>
          <w:szCs w:val="20"/>
        </w:rPr>
        <w:fldChar w:fldCharType="end"/>
      </w:r>
      <w:r w:rsidR="00AB1B04" w:rsidRPr="002A7369">
        <w:rPr>
          <w:sz w:val="20"/>
          <w:szCs w:val="20"/>
        </w:rPr>
        <w:t xml:space="preserve"> </w:t>
      </w:r>
      <w:r w:rsidR="00AB1B04" w:rsidRPr="002A7369">
        <w:rPr>
          <w:sz w:val="22"/>
          <w:szCs w:val="22"/>
        </w:rPr>
        <w:t xml:space="preserve">byte av föreståndare till befintligt tillstånd </w:t>
      </w:r>
    </w:p>
    <w:p w:rsidR="00E84C79" w:rsidRDefault="00AB1B04" w:rsidP="00E84C79">
      <w:pPr>
        <w:ind w:left="-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7610" w:rsidRPr="002A7369" w:rsidRDefault="00264243" w:rsidP="00E84C79">
      <w:pPr>
        <w:ind w:left="-709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E84C79" w:rsidRPr="002A7369">
        <w:rPr>
          <w:b/>
          <w:sz w:val="26"/>
          <w:szCs w:val="26"/>
        </w:rPr>
        <w:t>.</w:t>
      </w:r>
      <w:r w:rsidR="00E84C79" w:rsidRPr="002A7369">
        <w:rPr>
          <w:sz w:val="26"/>
          <w:szCs w:val="26"/>
        </w:rPr>
        <w:t xml:space="preserve"> </w:t>
      </w:r>
      <w:r w:rsidR="00634C2D" w:rsidRPr="002A7369">
        <w:rPr>
          <w:b/>
          <w:sz w:val="26"/>
          <w:szCs w:val="26"/>
        </w:rPr>
        <w:t>Fastighet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979"/>
        <w:gridCol w:w="3046"/>
        <w:gridCol w:w="2063"/>
        <w:gridCol w:w="457"/>
        <w:gridCol w:w="2520"/>
      </w:tblGrid>
      <w:tr w:rsidR="00243B5C" w:rsidRPr="00144296" w:rsidTr="00130DB2">
        <w:trPr>
          <w:trHeight w:hRule="exact" w:val="567"/>
        </w:trPr>
        <w:tc>
          <w:tcPr>
            <w:tcW w:w="7088" w:type="dxa"/>
            <w:gridSpan w:val="3"/>
          </w:tcPr>
          <w:p w:rsidR="00243B5C" w:rsidRPr="00130DB2" w:rsidRDefault="00243B5C" w:rsidP="00130DB2">
            <w:pPr>
              <w:ind w:left="-142" w:firstLine="142"/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Namn (t.ex. företagsnamn)</w:t>
            </w:r>
          </w:p>
          <w:p w:rsidR="00243B5C" w:rsidRPr="00130DB2" w:rsidRDefault="00F218CB" w:rsidP="00130DB2">
            <w:pPr>
              <w:ind w:left="-142" w:firstLine="142"/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43B5C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bookmarkStart w:id="1" w:name="_GoBack"/>
            <w:r w:rsidR="00243B5C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43B5C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43B5C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43B5C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43B5C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1"/>
            <w:r w:rsidRPr="00130DB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Personnummer/Organisationsnummer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243B5C" w:rsidRPr="00144296" w:rsidTr="00130DB2">
        <w:trPr>
          <w:trHeight w:hRule="exact" w:val="567"/>
        </w:trPr>
        <w:tc>
          <w:tcPr>
            <w:tcW w:w="5025" w:type="dxa"/>
            <w:gridSpan w:val="2"/>
            <w:tcBorders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Fastighetsbeteckning</w:t>
            </w:r>
          </w:p>
          <w:p w:rsidR="00243B5C" w:rsidRPr="00130DB2" w:rsidRDefault="00F218CB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Kontaktperson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243B5C" w:rsidRPr="00144296" w:rsidTr="00130DB2">
        <w:trPr>
          <w:trHeight w:hRule="exact" w:val="567"/>
        </w:trPr>
        <w:tc>
          <w:tcPr>
            <w:tcW w:w="5025" w:type="dxa"/>
            <w:gridSpan w:val="2"/>
            <w:tcBorders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Fastighetens gatuadress och ort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243B5C" w:rsidRPr="00144296" w:rsidTr="00130DB2">
        <w:trPr>
          <w:trHeight w:hRule="exact" w:val="567"/>
        </w:trPr>
        <w:tc>
          <w:tcPr>
            <w:tcW w:w="5025" w:type="dxa"/>
            <w:gridSpan w:val="2"/>
            <w:tcBorders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Postadress (gatunamn, box)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Fakturaadress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243B5C" w:rsidRPr="00144296" w:rsidTr="00130DB2">
        <w:trPr>
          <w:trHeight w:hRule="exact" w:val="567"/>
        </w:trPr>
        <w:tc>
          <w:tcPr>
            <w:tcW w:w="1979" w:type="dxa"/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tcBorders>
              <w:left w:val="single" w:sz="8" w:space="0" w:color="auto"/>
              <w:bottom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43B5C" w:rsidRPr="00130DB2" w:rsidRDefault="00243B5C" w:rsidP="004F381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243B5C" w:rsidRPr="00130DB2" w:rsidRDefault="00F218CB" w:rsidP="004F381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</w:tbl>
    <w:p w:rsidR="00E84C79" w:rsidRDefault="00E84C79" w:rsidP="00E84C79">
      <w:pPr>
        <w:rPr>
          <w:b/>
        </w:rPr>
      </w:pPr>
    </w:p>
    <w:p w:rsidR="00243B5C" w:rsidRPr="002A7369" w:rsidRDefault="00264243" w:rsidP="00E84C79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E84C79" w:rsidRPr="002A7369">
        <w:rPr>
          <w:b/>
          <w:sz w:val="26"/>
          <w:szCs w:val="26"/>
        </w:rPr>
        <w:t xml:space="preserve">. </w:t>
      </w:r>
      <w:r w:rsidR="000235DB" w:rsidRPr="002A7369">
        <w:rPr>
          <w:b/>
          <w:sz w:val="26"/>
          <w:szCs w:val="26"/>
        </w:rPr>
        <w:t>Föreståndare</w:t>
      </w:r>
    </w:p>
    <w:tbl>
      <w:tblPr>
        <w:tblW w:w="100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366"/>
        <w:gridCol w:w="1974"/>
        <w:gridCol w:w="3691"/>
      </w:tblGrid>
      <w:tr w:rsidR="00DE11DD" w:rsidTr="00130DB2">
        <w:trPr>
          <w:trHeight w:hRule="exact" w:val="567"/>
        </w:trPr>
        <w:tc>
          <w:tcPr>
            <w:tcW w:w="6340" w:type="dxa"/>
            <w:gridSpan w:val="2"/>
          </w:tcPr>
          <w:p w:rsidR="00DE11DD" w:rsidRPr="00130DB2" w:rsidRDefault="002A7369" w:rsidP="00DE11DD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 xml:space="preserve">Fullständigt namn </w:t>
            </w:r>
            <w:r w:rsidR="00DE11DD" w:rsidRPr="00130DB2">
              <w:rPr>
                <w:rFonts w:ascii="Arial" w:hAnsi="Arial" w:cs="Arial"/>
                <w:sz w:val="16"/>
                <w:szCs w:val="16"/>
              </w:rPr>
              <w:t xml:space="preserve">(Tilltalsnamn markerat) </w:t>
            </w:r>
          </w:p>
          <w:p w:rsidR="00F62884" w:rsidRPr="00130DB2" w:rsidRDefault="00F218CB" w:rsidP="00DE11DD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1" w:type="dxa"/>
          </w:tcPr>
          <w:p w:rsidR="00DE11DD" w:rsidRPr="00130DB2" w:rsidRDefault="00DE11DD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Personnummer (10 siffror)</w:t>
            </w:r>
          </w:p>
          <w:p w:rsidR="00F62884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F62884" w:rsidTr="00130DB2">
        <w:trPr>
          <w:trHeight w:hRule="exact" w:val="567"/>
        </w:trPr>
        <w:tc>
          <w:tcPr>
            <w:tcW w:w="4366" w:type="dxa"/>
          </w:tcPr>
          <w:p w:rsidR="00F62884" w:rsidRPr="00130DB2" w:rsidRDefault="00F62884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:rsidR="00FD2E11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4" w:type="dxa"/>
          </w:tcPr>
          <w:p w:rsidR="00F62884" w:rsidRPr="00130DB2" w:rsidRDefault="00F62884" w:rsidP="00F62884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FD2E11" w:rsidRPr="00130DB2" w:rsidRDefault="00F218CB" w:rsidP="00F62884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1" w:type="dxa"/>
          </w:tcPr>
          <w:p w:rsidR="00F62884" w:rsidRPr="00130DB2" w:rsidRDefault="00F62884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FD2E11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AB1B04" w:rsidTr="00130DB2">
        <w:trPr>
          <w:trHeight w:hRule="exact" w:val="567"/>
        </w:trPr>
        <w:tc>
          <w:tcPr>
            <w:tcW w:w="4366" w:type="dxa"/>
          </w:tcPr>
          <w:p w:rsidR="00AB1B04" w:rsidRPr="00130DB2" w:rsidRDefault="00AB1B04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Telefon dagtid</w:t>
            </w:r>
          </w:p>
          <w:p w:rsidR="00AB1B04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5" w:type="dxa"/>
            <w:gridSpan w:val="2"/>
          </w:tcPr>
          <w:p w:rsidR="00AB1B04" w:rsidRPr="00130DB2" w:rsidRDefault="00AB1B04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 xml:space="preserve">Mobiltelefon </w:t>
            </w:r>
          </w:p>
          <w:p w:rsidR="00AB1B04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F62884" w:rsidTr="00130DB2">
        <w:trPr>
          <w:trHeight w:hRule="exact" w:val="567"/>
        </w:trPr>
        <w:tc>
          <w:tcPr>
            <w:tcW w:w="10031" w:type="dxa"/>
            <w:gridSpan w:val="3"/>
          </w:tcPr>
          <w:p w:rsidR="00F62884" w:rsidRPr="00130DB2" w:rsidRDefault="00F62884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:rsidR="00FD2E11" w:rsidRPr="00130DB2" w:rsidRDefault="00F218CB" w:rsidP="00B32376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F62884" w:rsidTr="00130DB2">
        <w:trPr>
          <w:trHeight w:hRule="exact" w:val="567"/>
        </w:trPr>
        <w:tc>
          <w:tcPr>
            <w:tcW w:w="10031" w:type="dxa"/>
            <w:gridSpan w:val="3"/>
          </w:tcPr>
          <w:p w:rsidR="00F62884" w:rsidRPr="00130DB2" w:rsidRDefault="006623CF" w:rsidP="00B32376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FD2E11" w:rsidRPr="00130DB2" w:rsidRDefault="00FD2E11" w:rsidP="00B32376">
            <w:pPr>
              <w:rPr>
                <w:sz w:val="22"/>
                <w:szCs w:val="22"/>
              </w:rPr>
            </w:pPr>
          </w:p>
        </w:tc>
      </w:tr>
    </w:tbl>
    <w:p w:rsidR="002D2349" w:rsidRDefault="002D2349" w:rsidP="002962C4">
      <w:pPr>
        <w:ind w:left="-709"/>
        <w:rPr>
          <w:sz w:val="22"/>
          <w:szCs w:val="22"/>
        </w:rPr>
      </w:pPr>
    </w:p>
    <w:p w:rsidR="002962C4" w:rsidRPr="000D00F1" w:rsidRDefault="00FE5319" w:rsidP="002962C4">
      <w:pPr>
        <w:ind w:left="-709"/>
        <w:rPr>
          <w:sz w:val="22"/>
          <w:szCs w:val="22"/>
        </w:rPr>
      </w:pPr>
      <w:r w:rsidRPr="000D00F1">
        <w:rPr>
          <w:sz w:val="22"/>
          <w:szCs w:val="22"/>
        </w:rPr>
        <w:t>Om u</w:t>
      </w:r>
      <w:r w:rsidR="002962C4" w:rsidRPr="000D00F1">
        <w:rPr>
          <w:sz w:val="22"/>
          <w:szCs w:val="22"/>
        </w:rPr>
        <w:t xml:space="preserve">tbildningsbevis </w:t>
      </w:r>
      <w:r w:rsidRPr="000D00F1">
        <w:rPr>
          <w:sz w:val="22"/>
          <w:szCs w:val="22"/>
        </w:rPr>
        <w:t xml:space="preserve">finns bör det </w:t>
      </w:r>
      <w:r w:rsidR="002962C4" w:rsidRPr="000D00F1">
        <w:rPr>
          <w:sz w:val="22"/>
          <w:szCs w:val="22"/>
        </w:rPr>
        <w:t xml:space="preserve">bifogas.  </w:t>
      </w:r>
    </w:p>
    <w:p w:rsidR="00472933" w:rsidRPr="002A7369" w:rsidRDefault="00472933" w:rsidP="00B32376">
      <w:pPr>
        <w:ind w:left="-709"/>
        <w:rPr>
          <w:b/>
          <w:sz w:val="26"/>
          <w:szCs w:val="26"/>
        </w:rPr>
      </w:pPr>
    </w:p>
    <w:p w:rsidR="002962C4" w:rsidRPr="006D691A" w:rsidRDefault="00264243" w:rsidP="00FE5319">
      <w:pPr>
        <w:ind w:left="-709"/>
        <w:rPr>
          <w:sz w:val="22"/>
          <w:szCs w:val="22"/>
        </w:rPr>
      </w:pPr>
      <w:r>
        <w:rPr>
          <w:b/>
          <w:sz w:val="26"/>
          <w:szCs w:val="26"/>
        </w:rPr>
        <w:t>4</w:t>
      </w:r>
      <w:r w:rsidR="00144296" w:rsidRPr="002A7369">
        <w:rPr>
          <w:b/>
          <w:sz w:val="26"/>
          <w:szCs w:val="26"/>
        </w:rPr>
        <w:t xml:space="preserve">. </w:t>
      </w:r>
      <w:r w:rsidR="00791136" w:rsidRPr="002A7369">
        <w:rPr>
          <w:b/>
          <w:sz w:val="26"/>
          <w:szCs w:val="26"/>
        </w:rPr>
        <w:t>Ställföreträdande föreståndare</w:t>
      </w:r>
      <w:r w:rsidR="00FE5319">
        <w:rPr>
          <w:b/>
        </w:rPr>
        <w:t xml:space="preserve"> </w:t>
      </w:r>
      <w:r w:rsidR="006D691A">
        <w:rPr>
          <w:sz w:val="22"/>
          <w:szCs w:val="22"/>
        </w:rPr>
        <w:t xml:space="preserve">(Om flera så bifoga </w:t>
      </w:r>
      <w:r w:rsidR="00FE5319" w:rsidRPr="006D691A">
        <w:rPr>
          <w:sz w:val="22"/>
          <w:szCs w:val="22"/>
        </w:rPr>
        <w:t>uppgifterna)</w:t>
      </w:r>
    </w:p>
    <w:tbl>
      <w:tblPr>
        <w:tblW w:w="100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3651"/>
      </w:tblGrid>
      <w:tr w:rsidR="00791136" w:rsidTr="00130DB2">
        <w:trPr>
          <w:trHeight w:hRule="exact" w:val="567"/>
        </w:trPr>
        <w:tc>
          <w:tcPr>
            <w:tcW w:w="6380" w:type="dxa"/>
            <w:gridSpan w:val="2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 xml:space="preserve">Fullständigt namn (Tilltalsnamn markerat) 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51" w:type="dxa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Personnummer (10 siffror)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791136" w:rsidTr="00130DB2">
        <w:trPr>
          <w:trHeight w:hRule="exact" w:val="567"/>
        </w:trPr>
        <w:tc>
          <w:tcPr>
            <w:tcW w:w="4395" w:type="dxa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51" w:type="dxa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634C2D" w:rsidTr="00130DB2">
        <w:trPr>
          <w:trHeight w:hRule="exact" w:val="567"/>
        </w:trPr>
        <w:tc>
          <w:tcPr>
            <w:tcW w:w="4395" w:type="dxa"/>
          </w:tcPr>
          <w:p w:rsidR="00634C2D" w:rsidRPr="00130DB2" w:rsidRDefault="00634C2D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Telefon dagtid</w:t>
            </w:r>
          </w:p>
          <w:p w:rsidR="00634C2D" w:rsidRPr="00130DB2" w:rsidRDefault="00F218CB" w:rsidP="00467469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  <w:tc>
          <w:tcPr>
            <w:tcW w:w="5636" w:type="dxa"/>
            <w:gridSpan w:val="2"/>
          </w:tcPr>
          <w:p w:rsidR="00634C2D" w:rsidRPr="00130DB2" w:rsidRDefault="00634C2D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 xml:space="preserve">Mobiltelefon </w:t>
            </w:r>
          </w:p>
          <w:p w:rsidR="00634C2D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791136" w:rsidTr="00130DB2">
        <w:trPr>
          <w:trHeight w:hRule="exact" w:val="567"/>
        </w:trPr>
        <w:tc>
          <w:tcPr>
            <w:tcW w:w="10031" w:type="dxa"/>
            <w:gridSpan w:val="3"/>
          </w:tcPr>
          <w:p w:rsidR="00791136" w:rsidRPr="00130DB2" w:rsidRDefault="00791136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:rsidR="00791136" w:rsidRPr="00130DB2" w:rsidRDefault="00F218CB" w:rsidP="00DC7085">
            <w:pPr>
              <w:rPr>
                <w:sz w:val="22"/>
                <w:szCs w:val="22"/>
              </w:rPr>
            </w:pPr>
            <w:r w:rsidRPr="00130DB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469" w:rsidRPr="00130DB2">
              <w:rPr>
                <w:sz w:val="22"/>
                <w:szCs w:val="22"/>
              </w:rPr>
              <w:instrText xml:space="preserve"> FORMTEXT </w:instrText>
            </w:r>
            <w:r w:rsidRPr="00130DB2">
              <w:rPr>
                <w:sz w:val="22"/>
                <w:szCs w:val="22"/>
              </w:rPr>
            </w:r>
            <w:r w:rsidRPr="00130DB2">
              <w:rPr>
                <w:sz w:val="22"/>
                <w:szCs w:val="22"/>
              </w:rPr>
              <w:fldChar w:fldCharType="separate"/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67469" w:rsidRPr="00130D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30DB2">
              <w:rPr>
                <w:sz w:val="22"/>
                <w:szCs w:val="22"/>
              </w:rPr>
              <w:fldChar w:fldCharType="end"/>
            </w:r>
          </w:p>
        </w:tc>
      </w:tr>
      <w:tr w:rsidR="00791136" w:rsidTr="00130DB2">
        <w:trPr>
          <w:trHeight w:hRule="exact" w:val="567"/>
        </w:trPr>
        <w:tc>
          <w:tcPr>
            <w:tcW w:w="10031" w:type="dxa"/>
            <w:gridSpan w:val="3"/>
          </w:tcPr>
          <w:p w:rsidR="00791136" w:rsidRPr="00130DB2" w:rsidRDefault="006623CF" w:rsidP="00DC7085">
            <w:pPr>
              <w:rPr>
                <w:rFonts w:ascii="Arial" w:hAnsi="Arial" w:cs="Arial"/>
                <w:sz w:val="16"/>
                <w:szCs w:val="16"/>
              </w:rPr>
            </w:pPr>
            <w:r w:rsidRPr="00130DB2"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</w:p>
          <w:p w:rsidR="00791136" w:rsidRPr="00130DB2" w:rsidRDefault="00791136" w:rsidP="00DC7085">
            <w:pPr>
              <w:rPr>
                <w:sz w:val="22"/>
                <w:szCs w:val="22"/>
              </w:rPr>
            </w:pPr>
          </w:p>
        </w:tc>
      </w:tr>
    </w:tbl>
    <w:p w:rsidR="002D2349" w:rsidRDefault="002D2349" w:rsidP="00743601">
      <w:pPr>
        <w:ind w:left="-709"/>
        <w:rPr>
          <w:sz w:val="22"/>
          <w:szCs w:val="22"/>
        </w:rPr>
      </w:pPr>
    </w:p>
    <w:p w:rsidR="00743601" w:rsidRPr="000D00F1" w:rsidRDefault="00743601" w:rsidP="00743601">
      <w:pPr>
        <w:ind w:left="-709"/>
        <w:rPr>
          <w:sz w:val="22"/>
          <w:szCs w:val="22"/>
        </w:rPr>
      </w:pPr>
      <w:r w:rsidRPr="000D00F1">
        <w:rPr>
          <w:sz w:val="22"/>
          <w:szCs w:val="22"/>
        </w:rPr>
        <w:t xml:space="preserve">Om utbildningsbevis finns bör det bifogas.  </w:t>
      </w:r>
    </w:p>
    <w:p w:rsidR="00743601" w:rsidRPr="00743601" w:rsidRDefault="00743601" w:rsidP="00743601">
      <w:pPr>
        <w:ind w:left="-709"/>
        <w:rPr>
          <w:sz w:val="20"/>
          <w:szCs w:val="20"/>
        </w:rPr>
      </w:pPr>
    </w:p>
    <w:p w:rsidR="002D2349" w:rsidRDefault="002D2349" w:rsidP="002D2349">
      <w:pPr>
        <w:ind w:left="-709"/>
        <w:rPr>
          <w:b/>
          <w:sz w:val="22"/>
          <w:szCs w:val="22"/>
        </w:rPr>
      </w:pPr>
    </w:p>
    <w:p w:rsidR="002D2349" w:rsidRDefault="002D2349" w:rsidP="002D2349">
      <w:pPr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Fortsätt vidare på nästa sida. </w:t>
      </w:r>
    </w:p>
    <w:p w:rsidR="002D2349" w:rsidRDefault="002D2349" w:rsidP="002D2349">
      <w:pPr>
        <w:ind w:left="-709"/>
        <w:rPr>
          <w:b/>
          <w:sz w:val="22"/>
          <w:szCs w:val="22"/>
        </w:rPr>
      </w:pPr>
    </w:p>
    <w:p w:rsidR="002D2349" w:rsidRPr="006D691A" w:rsidRDefault="002D2349" w:rsidP="002D2349">
      <w:pPr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Hantering av personuppgifter</w:t>
      </w:r>
    </w:p>
    <w:p w:rsidR="002D2349" w:rsidRDefault="002D2349" w:rsidP="000235DB">
      <w:pPr>
        <w:ind w:left="-709"/>
        <w:rPr>
          <w:sz w:val="22"/>
        </w:rPr>
      </w:pPr>
      <w:r w:rsidRPr="002D2349">
        <w:rPr>
          <w:sz w:val="22"/>
        </w:rPr>
        <w:t xml:space="preserve">Gästrike Räddningstjänst kommer att behandla dina ovan angivna personuppgifter för att uppfylla Lag om brandfarliga och explosiva varor.  I enlighet med arkivlagen kommer dina uppgifter att bevaras hos myndigheten. Läs gärna mer på </w:t>
      </w:r>
      <w:hyperlink r:id="rId8" w:history="1">
        <w:r w:rsidRPr="002D2349">
          <w:rPr>
            <w:rStyle w:val="Hyperlnk"/>
            <w:sz w:val="22"/>
          </w:rPr>
          <w:t>www.gastrikeraddningstjanst.se</w:t>
        </w:r>
      </w:hyperlink>
      <w:r w:rsidRPr="002D2349">
        <w:rPr>
          <w:sz w:val="22"/>
        </w:rPr>
        <w:t xml:space="preserve"> om hanteringen av dina personuppgifter.</w:t>
      </w:r>
    </w:p>
    <w:p w:rsidR="002D2349" w:rsidRDefault="002D2349" w:rsidP="000235DB">
      <w:pPr>
        <w:ind w:left="-709"/>
        <w:rPr>
          <w:sz w:val="22"/>
        </w:rPr>
      </w:pPr>
    </w:p>
    <w:p w:rsidR="002D2349" w:rsidRDefault="002D2349" w:rsidP="002D2349">
      <w:pPr>
        <w:ind w:left="-709"/>
        <w:rPr>
          <w:b/>
          <w:sz w:val="22"/>
          <w:szCs w:val="22"/>
        </w:rPr>
      </w:pPr>
      <w:r w:rsidRPr="006D691A">
        <w:rPr>
          <w:b/>
          <w:sz w:val="22"/>
          <w:szCs w:val="22"/>
        </w:rPr>
        <w:t xml:space="preserve">Vid ny föreståndare ska Gästrike Räddningstjänst meddelas. </w:t>
      </w:r>
    </w:p>
    <w:p w:rsidR="002D2349" w:rsidRDefault="002D2349" w:rsidP="000235DB">
      <w:pPr>
        <w:ind w:left="-709"/>
        <w:rPr>
          <w:sz w:val="22"/>
        </w:rPr>
      </w:pPr>
    </w:p>
    <w:p w:rsidR="002D2349" w:rsidRDefault="002D2349" w:rsidP="000235DB">
      <w:pPr>
        <w:ind w:left="-709"/>
        <w:rPr>
          <w:sz w:val="22"/>
        </w:rPr>
      </w:pPr>
      <w:r w:rsidRPr="00F218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238125</wp:posOffset>
                </wp:positionV>
                <wp:extent cx="1973580" cy="831850"/>
                <wp:effectExtent l="17145" t="17780" r="1905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7D55" w:rsidRPr="002A7369" w:rsidRDefault="00317D5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A736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Anmälan skickas till: </w:t>
                            </w:r>
                          </w:p>
                          <w:p w:rsidR="00317D55" w:rsidRPr="00FC285E" w:rsidRDefault="00317D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C285E">
                              <w:rPr>
                                <w:sz w:val="22"/>
                                <w:szCs w:val="22"/>
                              </w:rPr>
                              <w:t>Gästrike Räddningstjänst</w:t>
                            </w:r>
                          </w:p>
                          <w:p w:rsidR="002D2349" w:rsidRDefault="00317D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C285E">
                              <w:rPr>
                                <w:sz w:val="22"/>
                                <w:szCs w:val="22"/>
                              </w:rPr>
                              <w:t xml:space="preserve">Hamntorget 8, </w:t>
                            </w:r>
                          </w:p>
                          <w:p w:rsidR="00317D55" w:rsidRPr="00FC285E" w:rsidRDefault="00317D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C285E">
                              <w:rPr>
                                <w:sz w:val="22"/>
                                <w:szCs w:val="22"/>
                              </w:rPr>
                              <w:t>803 10 Gävle</w:t>
                            </w:r>
                          </w:p>
                          <w:p w:rsidR="00317D55" w:rsidRDefault="00317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05pt;margin-top:18.75pt;width:155.4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" strokeweight="2.5pt">
                <v:shadow color="#868686"/>
                <v:textbox>
                  <w:txbxContent>
                    <w:p w:rsidR="00317D55" w:rsidRPr="002A7369" w:rsidRDefault="00317D5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A7369">
                        <w:rPr>
                          <w:b/>
                          <w:sz w:val="26"/>
                          <w:szCs w:val="26"/>
                        </w:rPr>
                        <w:t xml:space="preserve">Anmälan skickas till: </w:t>
                      </w:r>
                    </w:p>
                    <w:p w:rsidR="00317D55" w:rsidRPr="00FC285E" w:rsidRDefault="00317D55">
                      <w:pPr>
                        <w:rPr>
                          <w:sz w:val="22"/>
                          <w:szCs w:val="22"/>
                        </w:rPr>
                      </w:pPr>
                      <w:r w:rsidRPr="00FC285E">
                        <w:rPr>
                          <w:sz w:val="22"/>
                          <w:szCs w:val="22"/>
                        </w:rPr>
                        <w:t>Gästrike Räddningstjänst</w:t>
                      </w:r>
                    </w:p>
                    <w:p w:rsidR="002D2349" w:rsidRDefault="00317D55">
                      <w:pPr>
                        <w:rPr>
                          <w:sz w:val="22"/>
                          <w:szCs w:val="22"/>
                        </w:rPr>
                      </w:pPr>
                      <w:r w:rsidRPr="00FC285E">
                        <w:rPr>
                          <w:sz w:val="22"/>
                          <w:szCs w:val="22"/>
                        </w:rPr>
                        <w:t xml:space="preserve">Hamntorget 8, </w:t>
                      </w:r>
                    </w:p>
                    <w:p w:rsidR="00317D55" w:rsidRPr="00FC285E" w:rsidRDefault="00317D55">
                      <w:pPr>
                        <w:rPr>
                          <w:sz w:val="22"/>
                          <w:szCs w:val="22"/>
                        </w:rPr>
                      </w:pPr>
                      <w:r w:rsidRPr="00FC285E">
                        <w:rPr>
                          <w:sz w:val="22"/>
                          <w:szCs w:val="22"/>
                        </w:rPr>
                        <w:t>803 10 Gävle</w:t>
                      </w:r>
                    </w:p>
                    <w:p w:rsidR="00317D55" w:rsidRDefault="00317D55"/>
                  </w:txbxContent>
                </v:textbox>
              </v:shape>
            </w:pict>
          </mc:Fallback>
        </mc:AlternateContent>
      </w:r>
    </w:p>
    <w:p w:rsidR="002D2349" w:rsidRDefault="002D2349" w:rsidP="000235DB">
      <w:pPr>
        <w:ind w:left="-709"/>
        <w:rPr>
          <w:sz w:val="22"/>
        </w:rPr>
      </w:pPr>
    </w:p>
    <w:p w:rsidR="002D2349" w:rsidRDefault="002D2349" w:rsidP="000235DB">
      <w:pPr>
        <w:ind w:left="-709"/>
        <w:rPr>
          <w:sz w:val="22"/>
        </w:rPr>
      </w:pPr>
    </w:p>
    <w:p w:rsidR="002D2349" w:rsidRDefault="002D2349" w:rsidP="000235DB">
      <w:pPr>
        <w:ind w:left="-709"/>
        <w:rPr>
          <w:sz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Default="002D2349" w:rsidP="000235DB">
      <w:pPr>
        <w:ind w:left="-709"/>
        <w:rPr>
          <w:b/>
          <w:sz w:val="20"/>
          <w:szCs w:val="22"/>
        </w:rPr>
      </w:pPr>
    </w:p>
    <w:p w:rsidR="002D2349" w:rsidRPr="002D2349" w:rsidRDefault="002D2349" w:rsidP="000235DB">
      <w:pPr>
        <w:ind w:left="-709"/>
        <w:rPr>
          <w:b/>
          <w:sz w:val="20"/>
          <w:szCs w:val="22"/>
        </w:rPr>
      </w:pPr>
    </w:p>
    <w:p w:rsidR="006623CF" w:rsidRDefault="006623CF" w:rsidP="006623CF">
      <w:pPr>
        <w:rPr>
          <w:b/>
        </w:rPr>
      </w:pPr>
    </w:p>
    <w:p w:rsidR="006623CF" w:rsidRPr="000235DB" w:rsidRDefault="00E84C79" w:rsidP="00E84C79">
      <w:pPr>
        <w:ind w:left="-709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23CF" w:rsidRPr="000235DB">
        <w:rPr>
          <w:sz w:val="20"/>
          <w:szCs w:val="20"/>
        </w:rPr>
        <w:t>_______________________________________</w:t>
      </w:r>
    </w:p>
    <w:p w:rsidR="000235DB" w:rsidRPr="006D691A" w:rsidRDefault="006623CF" w:rsidP="00E84C79">
      <w:pPr>
        <w:ind w:left="-709"/>
        <w:rPr>
          <w:sz w:val="22"/>
          <w:szCs w:val="22"/>
        </w:rPr>
      </w:pPr>
      <w:r w:rsidRPr="006D691A">
        <w:rPr>
          <w:sz w:val="22"/>
          <w:szCs w:val="22"/>
        </w:rPr>
        <w:t>Datum och ort</w:t>
      </w:r>
      <w:r w:rsidRPr="006D691A">
        <w:rPr>
          <w:sz w:val="22"/>
          <w:szCs w:val="22"/>
        </w:rPr>
        <w:tab/>
      </w:r>
      <w:r w:rsidRPr="006D691A">
        <w:rPr>
          <w:sz w:val="22"/>
          <w:szCs w:val="22"/>
        </w:rPr>
        <w:tab/>
      </w:r>
      <w:r w:rsidRPr="006D691A">
        <w:rPr>
          <w:sz w:val="22"/>
          <w:szCs w:val="22"/>
        </w:rPr>
        <w:tab/>
        <w:t>Tillståndshavarens underskrift</w:t>
      </w:r>
    </w:p>
    <w:sectPr w:rsidR="000235DB" w:rsidRPr="006D691A" w:rsidSect="00847CA9">
      <w:headerReference w:type="even" r:id="rId9"/>
      <w:headerReference w:type="default" r:id="rId10"/>
      <w:footerReference w:type="default" r:id="rId11"/>
      <w:pgSz w:w="11906" w:h="16838"/>
      <w:pgMar w:top="2093" w:right="1417" w:bottom="1417" w:left="1843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FD" w:rsidRDefault="00B53BFD" w:rsidP="007227AE">
      <w:r>
        <w:separator/>
      </w:r>
    </w:p>
  </w:endnote>
  <w:endnote w:type="continuationSeparator" w:id="0">
    <w:p w:rsidR="00B53BFD" w:rsidRDefault="00B53BFD" w:rsidP="007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55" w:rsidRPr="00785036" w:rsidRDefault="00317D55" w:rsidP="00785036">
    <w:pPr>
      <w:pStyle w:val="Sidfot"/>
      <w:rPr>
        <w:rFonts w:ascii="Arial" w:hAnsi="Arial" w:cs="Arial"/>
        <w:sz w:val="16"/>
        <w:szCs w:val="16"/>
      </w:rPr>
    </w:pPr>
  </w:p>
  <w:p w:rsidR="00317D55" w:rsidRPr="00785036" w:rsidRDefault="00317D55" w:rsidP="00CD5B5E">
    <w:pPr>
      <w:pStyle w:val="Sidfot"/>
      <w:tabs>
        <w:tab w:val="clear" w:pos="4536"/>
        <w:tab w:val="center" w:pos="396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Hamntorget 8</w:t>
    </w:r>
    <w:r>
      <w:rPr>
        <w:rFonts w:ascii="Arial" w:hAnsi="Arial" w:cs="Arial"/>
        <w:sz w:val="16"/>
        <w:szCs w:val="16"/>
      </w:rPr>
      <w:tab/>
    </w:r>
    <w:r w:rsidRPr="00785036">
      <w:rPr>
        <w:rFonts w:ascii="Arial" w:hAnsi="Arial" w:cs="Arial"/>
        <w:sz w:val="16"/>
        <w:szCs w:val="16"/>
      </w:rPr>
      <w:t xml:space="preserve">Tel 026-17 96 53             </w:t>
    </w:r>
    <w:r>
      <w:rPr>
        <w:rFonts w:ascii="Arial" w:hAnsi="Arial" w:cs="Arial"/>
        <w:sz w:val="16"/>
        <w:szCs w:val="16"/>
      </w:rPr>
      <w:tab/>
    </w:r>
    <w:r w:rsidRPr="00785036">
      <w:rPr>
        <w:rFonts w:ascii="Arial" w:hAnsi="Arial" w:cs="Arial"/>
        <w:sz w:val="16"/>
        <w:szCs w:val="16"/>
      </w:rPr>
      <w:t xml:space="preserve"> www.gastrikeraddningstjanst.se</w:t>
    </w:r>
  </w:p>
  <w:p w:rsidR="00317D55" w:rsidRPr="00785036" w:rsidRDefault="002D2349" w:rsidP="00CD5B5E">
    <w:pPr>
      <w:pStyle w:val="Sidfot"/>
      <w:tabs>
        <w:tab w:val="clear" w:pos="4536"/>
        <w:tab w:val="clear" w:pos="9072"/>
        <w:tab w:val="center" w:pos="3969"/>
        <w:tab w:val="right" w:pos="878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-749300</wp:posOffset>
              </wp:positionH>
              <wp:positionV relativeFrom="paragraph">
                <wp:posOffset>-221615</wp:posOffset>
              </wp:positionV>
              <wp:extent cx="6743700" cy="0"/>
              <wp:effectExtent l="11430" t="5080" r="762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CC9A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pt,-17.45pt" to="472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LT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AyzZ+mK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">
              <w10:anchorlock/>
            </v:line>
          </w:pict>
        </mc:Fallback>
      </mc:AlternateContent>
    </w:r>
    <w:r w:rsidR="00317D55">
      <w:rPr>
        <w:rFonts w:ascii="Arial" w:hAnsi="Arial" w:cs="Arial"/>
        <w:sz w:val="16"/>
        <w:szCs w:val="16"/>
      </w:rPr>
      <w:t>803 10 Gävle</w:t>
    </w:r>
    <w:r w:rsidR="00317D55">
      <w:rPr>
        <w:rFonts w:ascii="Arial" w:hAnsi="Arial" w:cs="Arial"/>
        <w:sz w:val="16"/>
        <w:szCs w:val="16"/>
      </w:rPr>
      <w:tab/>
    </w:r>
    <w:r w:rsidR="00317D55" w:rsidRPr="00785036">
      <w:rPr>
        <w:rFonts w:ascii="Arial" w:hAnsi="Arial" w:cs="Arial"/>
        <w:sz w:val="16"/>
        <w:szCs w:val="16"/>
      </w:rPr>
      <w:t xml:space="preserve">Fax 026-18 99 42             </w:t>
    </w:r>
    <w:r w:rsidR="00317D55">
      <w:rPr>
        <w:rFonts w:ascii="Arial" w:hAnsi="Arial" w:cs="Arial"/>
        <w:sz w:val="16"/>
        <w:szCs w:val="16"/>
      </w:rPr>
      <w:tab/>
    </w:r>
    <w:r w:rsidR="00317D55" w:rsidRPr="00785036">
      <w:rPr>
        <w:rFonts w:ascii="Arial" w:hAnsi="Arial" w:cs="Arial"/>
        <w:sz w:val="16"/>
        <w:szCs w:val="16"/>
      </w:rPr>
      <w:t>gastrike.raddning@gavle.se</w:t>
    </w:r>
  </w:p>
  <w:p w:rsidR="00317D55" w:rsidRDefault="00317D55" w:rsidP="00785036">
    <w:pPr>
      <w:pStyle w:val="Sidfot"/>
    </w:pPr>
  </w:p>
  <w:p w:rsidR="00317D55" w:rsidRPr="00785036" w:rsidRDefault="00317D55" w:rsidP="00785036">
    <w:pPr>
      <w:pStyle w:val="Sidfot"/>
      <w:tabs>
        <w:tab w:val="clear" w:pos="4536"/>
        <w:tab w:val="clear" w:pos="9072"/>
        <w:tab w:val="center" w:pos="3969"/>
        <w:tab w:val="right" w:pos="864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FD" w:rsidRDefault="00B53BFD" w:rsidP="007227AE">
      <w:r>
        <w:separator/>
      </w:r>
    </w:p>
  </w:footnote>
  <w:footnote w:type="continuationSeparator" w:id="0">
    <w:p w:rsidR="00B53BFD" w:rsidRDefault="00B53BFD" w:rsidP="0072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55" w:rsidRDefault="00317D55">
    <w:pPr>
      <w:pStyle w:val="Sidhuvud"/>
    </w:pPr>
  </w:p>
  <w:p w:rsidR="00317D55" w:rsidRDefault="00317D55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01" w:rsidRDefault="002D2349" w:rsidP="00DC7085">
    <w:pPr>
      <w:pStyle w:val="Sidhuvud"/>
      <w:tabs>
        <w:tab w:val="clear" w:pos="4536"/>
        <w:tab w:val="center" w:pos="7655"/>
      </w:tabs>
      <w:ind w:left="1134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-212090</wp:posOffset>
          </wp:positionV>
          <wp:extent cx="1014095" cy="1009650"/>
          <wp:effectExtent l="0" t="0" r="0" b="0"/>
          <wp:wrapNone/>
          <wp:docPr id="3" name="Bild 1" descr="Gastrik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astrik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55" w:rsidRPr="002A7369">
      <w:rPr>
        <w:b/>
        <w:sz w:val="30"/>
        <w:szCs w:val="30"/>
      </w:rPr>
      <w:t xml:space="preserve">Anmälan om föreståndare för hantering </w:t>
    </w:r>
  </w:p>
  <w:p w:rsidR="00317D55" w:rsidRPr="002A7369" w:rsidRDefault="00317D55" w:rsidP="00DC7085">
    <w:pPr>
      <w:pStyle w:val="Sidhuvud"/>
      <w:tabs>
        <w:tab w:val="clear" w:pos="4536"/>
        <w:tab w:val="center" w:pos="7655"/>
      </w:tabs>
      <w:ind w:left="1134"/>
      <w:rPr>
        <w:b/>
        <w:sz w:val="30"/>
        <w:szCs w:val="30"/>
      </w:rPr>
    </w:pPr>
    <w:r w:rsidRPr="002A7369">
      <w:rPr>
        <w:b/>
        <w:sz w:val="30"/>
        <w:szCs w:val="30"/>
      </w:rPr>
      <w:t>av brandfarlig vara</w:t>
    </w:r>
  </w:p>
  <w:p w:rsidR="00317D55" w:rsidRDefault="00743601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  <w:r w:rsidRPr="00743601">
      <w:rPr>
        <w:i/>
        <w:sz w:val="22"/>
        <w:szCs w:val="22"/>
      </w:rPr>
      <w:t>E</w:t>
    </w:r>
    <w:r w:rsidR="00602475">
      <w:rPr>
        <w:i/>
        <w:sz w:val="22"/>
        <w:szCs w:val="22"/>
      </w:rPr>
      <w:t>nligt 9 § Lag (2010</w:t>
    </w:r>
    <w:r w:rsidR="00317D55" w:rsidRPr="00743601">
      <w:rPr>
        <w:i/>
        <w:sz w:val="22"/>
        <w:szCs w:val="22"/>
      </w:rPr>
      <w:t>:1011) om brandfarliga och explosiva varor</w:t>
    </w:r>
  </w:p>
  <w:p w:rsidR="002D2349" w:rsidRDefault="002D2349" w:rsidP="00791136">
    <w:pPr>
      <w:pStyle w:val="Sidhuvud"/>
      <w:tabs>
        <w:tab w:val="clear" w:pos="4536"/>
        <w:tab w:val="center" w:pos="7655"/>
      </w:tabs>
      <w:ind w:firstLine="1134"/>
      <w:rPr>
        <w:b/>
        <w:i/>
        <w:sz w:val="22"/>
        <w:szCs w:val="22"/>
      </w:rPr>
    </w:pPr>
  </w:p>
  <w:p w:rsidR="002D2349" w:rsidRPr="00743601" w:rsidRDefault="002D2349" w:rsidP="00791136">
    <w:pPr>
      <w:pStyle w:val="Sidhuvud"/>
      <w:tabs>
        <w:tab w:val="clear" w:pos="4536"/>
        <w:tab w:val="center" w:pos="7655"/>
      </w:tabs>
      <w:ind w:firstLine="1134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50F3"/>
    <w:multiLevelType w:val="hybridMultilevel"/>
    <w:tmpl w:val="DAD474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4F0D"/>
    <w:multiLevelType w:val="hybridMultilevel"/>
    <w:tmpl w:val="B02CF356"/>
    <w:lvl w:ilvl="0" w:tplc="86DC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74D69A2"/>
    <w:multiLevelType w:val="hybridMultilevel"/>
    <w:tmpl w:val="B25A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58A"/>
    <w:multiLevelType w:val="hybridMultilevel"/>
    <w:tmpl w:val="A10E266E"/>
    <w:lvl w:ilvl="0" w:tplc="800E2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7215636"/>
    <w:multiLevelType w:val="hybridMultilevel"/>
    <w:tmpl w:val="15FA882C"/>
    <w:lvl w:ilvl="0" w:tplc="E61A0D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BD801D0"/>
    <w:multiLevelType w:val="hybridMultilevel"/>
    <w:tmpl w:val="26062E14"/>
    <w:lvl w:ilvl="0" w:tplc="D23E4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6146">
      <o:colormenu v:ext="edit" fillcolor="none [3212]" stroke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13"/>
    <w:rsid w:val="000235DB"/>
    <w:rsid w:val="00070455"/>
    <w:rsid w:val="000B6D7E"/>
    <w:rsid w:val="000C1F48"/>
    <w:rsid w:val="000D00F1"/>
    <w:rsid w:val="000D1893"/>
    <w:rsid w:val="000E2052"/>
    <w:rsid w:val="0010149A"/>
    <w:rsid w:val="00113882"/>
    <w:rsid w:val="00121887"/>
    <w:rsid w:val="00130DB2"/>
    <w:rsid w:val="001310D2"/>
    <w:rsid w:val="00144296"/>
    <w:rsid w:val="00145414"/>
    <w:rsid w:val="001D2DD1"/>
    <w:rsid w:val="00223213"/>
    <w:rsid w:val="00243B5C"/>
    <w:rsid w:val="0026319D"/>
    <w:rsid w:val="0026394B"/>
    <w:rsid w:val="00264243"/>
    <w:rsid w:val="002961DC"/>
    <w:rsid w:val="002962C4"/>
    <w:rsid w:val="002A7369"/>
    <w:rsid w:val="002B27D9"/>
    <w:rsid w:val="002B4EF9"/>
    <w:rsid w:val="002D2349"/>
    <w:rsid w:val="002F3643"/>
    <w:rsid w:val="00317D55"/>
    <w:rsid w:val="003D1D2B"/>
    <w:rsid w:val="00441DA0"/>
    <w:rsid w:val="004575D0"/>
    <w:rsid w:val="00467469"/>
    <w:rsid w:val="00472933"/>
    <w:rsid w:val="00474ACA"/>
    <w:rsid w:val="004C03E9"/>
    <w:rsid w:val="004F2101"/>
    <w:rsid w:val="004F3816"/>
    <w:rsid w:val="004F4BC8"/>
    <w:rsid w:val="00570C57"/>
    <w:rsid w:val="00585EC2"/>
    <w:rsid w:val="005E67C9"/>
    <w:rsid w:val="005E7577"/>
    <w:rsid w:val="005F45BF"/>
    <w:rsid w:val="00602475"/>
    <w:rsid w:val="00634C2D"/>
    <w:rsid w:val="006623CF"/>
    <w:rsid w:val="0068148E"/>
    <w:rsid w:val="00693DA3"/>
    <w:rsid w:val="006A44D7"/>
    <w:rsid w:val="006D691A"/>
    <w:rsid w:val="006F69D6"/>
    <w:rsid w:val="00714C9C"/>
    <w:rsid w:val="007227AE"/>
    <w:rsid w:val="00730F43"/>
    <w:rsid w:val="00743601"/>
    <w:rsid w:val="00755F3B"/>
    <w:rsid w:val="0076339E"/>
    <w:rsid w:val="00785036"/>
    <w:rsid w:val="00791136"/>
    <w:rsid w:val="007A60EE"/>
    <w:rsid w:val="007B17FC"/>
    <w:rsid w:val="007B27AD"/>
    <w:rsid w:val="007B77CC"/>
    <w:rsid w:val="0082481A"/>
    <w:rsid w:val="00847CA9"/>
    <w:rsid w:val="00863938"/>
    <w:rsid w:val="008C3E88"/>
    <w:rsid w:val="008F01F4"/>
    <w:rsid w:val="00943F56"/>
    <w:rsid w:val="00946987"/>
    <w:rsid w:val="009B32D0"/>
    <w:rsid w:val="009C1719"/>
    <w:rsid w:val="00A80A16"/>
    <w:rsid w:val="00A955AB"/>
    <w:rsid w:val="00AA73A9"/>
    <w:rsid w:val="00AB1B04"/>
    <w:rsid w:val="00AC3ACD"/>
    <w:rsid w:val="00AC6766"/>
    <w:rsid w:val="00AD26A9"/>
    <w:rsid w:val="00B132A9"/>
    <w:rsid w:val="00B32376"/>
    <w:rsid w:val="00B53BFD"/>
    <w:rsid w:val="00BE4ABF"/>
    <w:rsid w:val="00C07F34"/>
    <w:rsid w:val="00C407D4"/>
    <w:rsid w:val="00C46091"/>
    <w:rsid w:val="00C601B2"/>
    <w:rsid w:val="00C826F0"/>
    <w:rsid w:val="00C83EA9"/>
    <w:rsid w:val="00CD5B5E"/>
    <w:rsid w:val="00CF391B"/>
    <w:rsid w:val="00CF4FFA"/>
    <w:rsid w:val="00D57CDE"/>
    <w:rsid w:val="00DC7085"/>
    <w:rsid w:val="00DE11DD"/>
    <w:rsid w:val="00E023F5"/>
    <w:rsid w:val="00E135F1"/>
    <w:rsid w:val="00E347AA"/>
    <w:rsid w:val="00E407DD"/>
    <w:rsid w:val="00E84C79"/>
    <w:rsid w:val="00EE0B97"/>
    <w:rsid w:val="00EE244F"/>
    <w:rsid w:val="00EE65F1"/>
    <w:rsid w:val="00EF3A7A"/>
    <w:rsid w:val="00F0244E"/>
    <w:rsid w:val="00F0291C"/>
    <w:rsid w:val="00F05655"/>
    <w:rsid w:val="00F218CB"/>
    <w:rsid w:val="00F62884"/>
    <w:rsid w:val="00FC285E"/>
    <w:rsid w:val="00FC7610"/>
    <w:rsid w:val="00FD2E11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  <w14:docId w14:val="535D1629"/>
  <w15:chartTrackingRefBased/>
  <w15:docId w15:val="{EC777405-2691-49B4-BD11-6D52B460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3E9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C76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7AE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72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227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C407D4"/>
    <w:pPr>
      <w:ind w:left="720"/>
      <w:contextualSpacing/>
    </w:pPr>
  </w:style>
  <w:style w:type="table" w:styleId="Tabellrutnt">
    <w:name w:val="Table Grid"/>
    <w:basedOn w:val="Normaltabell"/>
    <w:uiPriority w:val="59"/>
    <w:rsid w:val="00C407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41DA0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1D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1DA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6319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78503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C7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27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B27D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B27D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27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2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ikeraddningstjans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B7D8-6DDD-4307-BEB2-44D3EBE4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anmalan-om-forestandare</Template>
  <TotalTime>1</TotalTime>
  <Pages>2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Lövgren Forslund</dc:creator>
  <cp:keywords/>
  <dc:description/>
  <cp:lastModifiedBy>Axelsson, Emma</cp:lastModifiedBy>
  <cp:revision>2</cp:revision>
  <cp:lastPrinted>2011-06-23T07:31:00Z</cp:lastPrinted>
  <dcterms:created xsi:type="dcterms:W3CDTF">2018-05-23T11:30:00Z</dcterms:created>
  <dcterms:modified xsi:type="dcterms:W3CDTF">2018-05-23T11:30:00Z</dcterms:modified>
</cp:coreProperties>
</file>